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760"/>
          <w:tab w:val="left" w:pos="6840"/>
        </w:tabs>
        <w:spacing w:line="560" w:lineRule="exact"/>
        <w:ind w:right="224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bookmarkStart w:id="0" w:name="OLE_LINK2"/>
      <w:bookmarkStart w:id="1" w:name="OLE_LINK1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</w:rPr>
        <w:t>天桥区人才公寓人才申请审核表</w:t>
      </w:r>
    </w:p>
    <w:bookmarkEnd w:id="0"/>
    <w:bookmarkEnd w:id="1"/>
    <w:p>
      <w:pPr>
        <w:widowControl/>
        <w:tabs>
          <w:tab w:val="left" w:pos="5760"/>
          <w:tab w:val="left" w:pos="6840"/>
        </w:tabs>
        <w:spacing w:line="560" w:lineRule="exact"/>
        <w:ind w:right="224"/>
        <w:rPr>
          <w:rFonts w:ascii="宋体" w:cs="宋体"/>
          <w:b/>
          <w:szCs w:val="21"/>
        </w:rPr>
      </w:pPr>
      <w:r>
        <w:rPr>
          <w:rFonts w:ascii="宋体" w:hAnsi="宋体" w:cs="宋体"/>
          <w:szCs w:val="21"/>
        </w:rPr>
        <w:t xml:space="preserve"> </w:t>
      </w:r>
    </w:p>
    <w:tbl>
      <w:tblPr>
        <w:tblStyle w:val="5"/>
        <w:tblW w:w="91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594"/>
        <w:gridCol w:w="310"/>
        <w:gridCol w:w="72"/>
        <w:gridCol w:w="102"/>
        <w:gridCol w:w="452"/>
        <w:gridCol w:w="324"/>
        <w:gridCol w:w="950"/>
        <w:gridCol w:w="300"/>
        <w:gridCol w:w="1090"/>
        <w:gridCol w:w="350"/>
        <w:gridCol w:w="730"/>
        <w:gridCol w:w="180"/>
        <w:gridCol w:w="360"/>
        <w:gridCol w:w="185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姓  名</w:t>
            </w:r>
          </w:p>
        </w:tc>
        <w:tc>
          <w:tcPr>
            <w:tcW w:w="107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性 别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出生年月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7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身份证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号码</w:t>
            </w:r>
          </w:p>
        </w:tc>
        <w:tc>
          <w:tcPr>
            <w:tcW w:w="2804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户籍所在地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7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全日制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学历学位</w:t>
            </w:r>
          </w:p>
        </w:tc>
        <w:tc>
          <w:tcPr>
            <w:tcW w:w="97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82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毕业学校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及时间</w:t>
            </w:r>
          </w:p>
        </w:tc>
        <w:tc>
          <w:tcPr>
            <w:tcW w:w="3010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7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所学专业</w:t>
            </w:r>
          </w:p>
        </w:tc>
        <w:tc>
          <w:tcPr>
            <w:tcW w:w="2804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婚姻状况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7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 xml:space="preserve">专业技术 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 xml:space="preserve">职务情况 </w:t>
            </w:r>
          </w:p>
        </w:tc>
        <w:tc>
          <w:tcPr>
            <w:tcW w:w="2804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专业技术职务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专业</w:t>
            </w:r>
          </w:p>
        </w:tc>
        <w:tc>
          <w:tcPr>
            <w:tcW w:w="3348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2804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3348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工作单位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及职务</w:t>
            </w:r>
          </w:p>
        </w:tc>
        <w:tc>
          <w:tcPr>
            <w:tcW w:w="4194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联系电话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入选人才工程或获得荣誉称号情况</w:t>
            </w:r>
          </w:p>
        </w:tc>
        <w:tc>
          <w:tcPr>
            <w:tcW w:w="6948" w:type="dxa"/>
            <w:gridSpan w:val="1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选择公寓类型（只能选择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一处）</w:t>
            </w:r>
          </w:p>
        </w:tc>
        <w:tc>
          <w:tcPr>
            <w:tcW w:w="153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□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梦启</w:t>
            </w: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青年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 xml:space="preserve">创业园 </w:t>
            </w: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 xml:space="preserve"> □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龙湖冠寓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历山北路店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 xml:space="preserve"> □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泊寓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凤凰山路店</w:t>
            </w:r>
          </w:p>
        </w:tc>
        <w:tc>
          <w:tcPr>
            <w:tcW w:w="145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 xml:space="preserve"> □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泊寓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生产</w:t>
            </w: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路店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sym w:font="Wingdings 2" w:char="00A3"/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泊寓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明湖社区店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709" w:type="dxa"/>
            <w:gridSpan w:val="9"/>
            <w:vAlign w:val="center"/>
          </w:tcPr>
          <w:p>
            <w:pPr>
              <w:ind w:firstLine="420" w:firstLineChars="200"/>
              <w:jc w:val="left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是否申请应届毕业青年人才首月免租</w:t>
            </w:r>
          </w:p>
        </w:tc>
        <w:tc>
          <w:tcPr>
            <w:tcW w:w="4438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 xml:space="preserve">是      </w:t>
            </w: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教育经历（按时间先后顺序从本科经历填写）</w:t>
            </w:r>
          </w:p>
        </w:tc>
        <w:tc>
          <w:tcPr>
            <w:tcW w:w="1854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起止时间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院校及专业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854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854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854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工作经历（按先后顺序填写）</w:t>
            </w:r>
          </w:p>
        </w:tc>
        <w:tc>
          <w:tcPr>
            <w:tcW w:w="1854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起止时间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单位及职务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854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bookmarkStart w:id="4" w:name="_GoBack"/>
            <w:bookmarkEnd w:id="4"/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854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1854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成员情况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姓  名</w:t>
            </w:r>
          </w:p>
        </w:tc>
        <w:tc>
          <w:tcPr>
            <w:tcW w:w="95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与申请人关系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年 龄</w:t>
            </w:r>
          </w:p>
        </w:tc>
        <w:tc>
          <w:tcPr>
            <w:tcW w:w="247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工作单位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95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247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95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247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95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247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4" w:hRule="atLeast"/>
          <w:jc w:val="center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申请人承诺</w:t>
            </w:r>
          </w:p>
        </w:tc>
        <w:tc>
          <w:tcPr>
            <w:tcW w:w="7542" w:type="dxa"/>
            <w:gridSpan w:val="15"/>
            <w:vAlign w:val="center"/>
          </w:tcPr>
          <w:p>
            <w:pPr>
              <w:snapToGrid w:val="0"/>
              <w:spacing w:line="280" w:lineRule="atLeast"/>
              <w:ind w:firstLine="420" w:firstLineChars="200"/>
              <w:jc w:val="left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  <w:p>
            <w:pPr>
              <w:snapToGrid w:val="0"/>
              <w:spacing w:line="280" w:lineRule="atLeast"/>
              <w:ind w:firstLine="420" w:firstLineChars="200"/>
              <w:jc w:val="left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本人已认真阅读并承诺符合《济南市天桥区人才公寓定向配租管理制度》及申报通知规定的人才公寓申请条件，对填报内容的真实性、有效性负责，如有虚假，愿承担由此产生的一切后果。</w:t>
            </w:r>
          </w:p>
          <w:p>
            <w:pPr>
              <w:snapToGrid w:val="0"/>
              <w:spacing w:line="280" w:lineRule="atLeast"/>
              <w:jc w:val="left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  <w:p>
            <w:pPr>
              <w:snapToGrid w:val="0"/>
              <w:spacing w:line="280" w:lineRule="atLeast"/>
              <w:jc w:val="left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  <w:p>
            <w:pPr>
              <w:snapToGrid w:val="0"/>
              <w:spacing w:line="280" w:lineRule="atLeast"/>
              <w:jc w:val="left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  <w:p>
            <w:pPr>
              <w:ind w:firstLine="3990" w:firstLineChars="1900"/>
              <w:rPr>
                <w:rFonts w:hint="eastAsia" w:ascii="黑体" w:hAnsi="黑体" w:eastAsia="黑体" w:cs="黑体"/>
                <w:b w:val="0"/>
                <w:bCs w:val="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 xml:space="preserve">申请人签名： </w:t>
            </w:r>
          </w:p>
          <w:p>
            <w:pPr>
              <w:ind w:firstLine="945" w:firstLineChars="450"/>
              <w:rPr>
                <w:rFonts w:hint="eastAsia" w:ascii="黑体" w:hAnsi="黑体" w:eastAsia="黑体" w:cs="黑体"/>
                <w:b w:val="0"/>
                <w:bCs w:val="0"/>
                <w:szCs w:val="21"/>
                <w:u w:val="single"/>
              </w:rPr>
            </w:pPr>
          </w:p>
          <w:p>
            <w:pPr>
              <w:ind w:firstLine="630" w:firstLineChars="300"/>
              <w:rPr>
                <w:rFonts w:hint="eastAsia" w:ascii="黑体" w:hAnsi="黑体" w:eastAsia="黑体" w:cs="黑体"/>
                <w:b w:val="0"/>
                <w:bCs w:val="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4" w:hRule="atLeast"/>
          <w:jc w:val="center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申请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意见</w:t>
            </w:r>
          </w:p>
        </w:tc>
        <w:tc>
          <w:tcPr>
            <w:tcW w:w="7542" w:type="dxa"/>
            <w:gridSpan w:val="15"/>
            <w:vAlign w:val="center"/>
          </w:tcPr>
          <w:p>
            <w:pPr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  <w:p>
            <w:pPr>
              <w:ind w:firstLine="840" w:firstLineChars="40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 xml:space="preserve">                                             盖  章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 xml:space="preserve">                                         </w:t>
            </w:r>
            <w:bookmarkStart w:id="2" w:name="OLE_LINK3"/>
            <w:bookmarkStart w:id="3" w:name="OLE_LINK4"/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 xml:space="preserve"> 年   月   日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3" w:hRule="atLeast"/>
          <w:jc w:val="center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主管单位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审核意见</w:t>
            </w:r>
          </w:p>
        </w:tc>
        <w:tc>
          <w:tcPr>
            <w:tcW w:w="7542" w:type="dxa"/>
            <w:gridSpan w:val="15"/>
          </w:tcPr>
          <w:p>
            <w:pPr>
              <w:ind w:firstLine="5670" w:firstLineChars="270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  <w:p>
            <w:pPr>
              <w:ind w:firstLine="5670" w:firstLineChars="270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  <w:p>
            <w:pPr>
              <w:ind w:firstLine="5670" w:firstLineChars="270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  <w:p>
            <w:pPr>
              <w:ind w:firstLine="5670" w:firstLineChars="270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  <w:p>
            <w:pPr>
              <w:ind w:firstLine="5670" w:firstLineChars="270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  <w:p>
            <w:pPr>
              <w:ind w:firstLine="5670" w:firstLineChars="270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  <w:p>
            <w:pPr>
              <w:ind w:firstLine="5670" w:firstLineChars="270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盖  章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4" w:hRule="atLeast"/>
          <w:jc w:val="center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区委</w:t>
            </w: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人才工作领导小组办公室审核意见</w:t>
            </w:r>
          </w:p>
        </w:tc>
        <w:tc>
          <w:tcPr>
            <w:tcW w:w="7542" w:type="dxa"/>
            <w:gridSpan w:val="15"/>
          </w:tcPr>
          <w:p>
            <w:pPr>
              <w:ind w:firstLine="5670" w:firstLineChars="270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  <w:p>
            <w:pPr>
              <w:ind w:firstLine="5670" w:firstLineChars="270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  <w:p>
            <w:pPr>
              <w:ind w:firstLine="5670" w:firstLineChars="270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  <w:p>
            <w:pPr>
              <w:ind w:firstLine="5670" w:firstLineChars="270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  <w:p>
            <w:pPr>
              <w:ind w:firstLine="5670" w:firstLineChars="270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  <w:p>
            <w:pPr>
              <w:ind w:firstLine="5670" w:firstLineChars="270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  <w:p>
            <w:pPr>
              <w:ind w:firstLine="5670" w:firstLineChars="270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盖  章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 xml:space="preserve">                                                    年   月   日</w:t>
            </w:r>
          </w:p>
        </w:tc>
      </w:tr>
    </w:tbl>
    <w:p>
      <w:pPr>
        <w:spacing w:line="240" w:lineRule="exact"/>
        <w:jc w:val="left"/>
        <w:rPr>
          <w:rFonts w:ascii="宋体"/>
          <w:sz w:val="24"/>
        </w:rPr>
      </w:pPr>
    </w:p>
    <w:p>
      <w:pPr>
        <w:spacing w:line="24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说明：选择项目需在选择项方格内打“√”。此表必须正反面打印在一张纸上。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418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98E"/>
    <w:rsid w:val="00007DDF"/>
    <w:rsid w:val="00011EDA"/>
    <w:rsid w:val="00014428"/>
    <w:rsid w:val="000227E9"/>
    <w:rsid w:val="00027ADE"/>
    <w:rsid w:val="000356E8"/>
    <w:rsid w:val="00042FD9"/>
    <w:rsid w:val="00061C5E"/>
    <w:rsid w:val="00072DA2"/>
    <w:rsid w:val="000969D3"/>
    <w:rsid w:val="000A2F68"/>
    <w:rsid w:val="000A5B87"/>
    <w:rsid w:val="000B4953"/>
    <w:rsid w:val="000D1E7A"/>
    <w:rsid w:val="000D5657"/>
    <w:rsid w:val="000E203A"/>
    <w:rsid w:val="00116184"/>
    <w:rsid w:val="00135761"/>
    <w:rsid w:val="001435B5"/>
    <w:rsid w:val="00160DC2"/>
    <w:rsid w:val="001642A8"/>
    <w:rsid w:val="0016621C"/>
    <w:rsid w:val="00173FFF"/>
    <w:rsid w:val="0017631D"/>
    <w:rsid w:val="00193C29"/>
    <w:rsid w:val="001C4070"/>
    <w:rsid w:val="00200EBE"/>
    <w:rsid w:val="00204CB0"/>
    <w:rsid w:val="002229F5"/>
    <w:rsid w:val="002235CC"/>
    <w:rsid w:val="002334BE"/>
    <w:rsid w:val="00241406"/>
    <w:rsid w:val="00254E91"/>
    <w:rsid w:val="00261FAD"/>
    <w:rsid w:val="00264FDF"/>
    <w:rsid w:val="00265720"/>
    <w:rsid w:val="0027045C"/>
    <w:rsid w:val="00270E8B"/>
    <w:rsid w:val="00280F03"/>
    <w:rsid w:val="00283A04"/>
    <w:rsid w:val="00290612"/>
    <w:rsid w:val="002A1E73"/>
    <w:rsid w:val="002A74AB"/>
    <w:rsid w:val="002E07FD"/>
    <w:rsid w:val="0030595F"/>
    <w:rsid w:val="0033536D"/>
    <w:rsid w:val="00337B7E"/>
    <w:rsid w:val="00357771"/>
    <w:rsid w:val="003603F2"/>
    <w:rsid w:val="00392A66"/>
    <w:rsid w:val="003A13C4"/>
    <w:rsid w:val="003C01E7"/>
    <w:rsid w:val="003C4055"/>
    <w:rsid w:val="003C623C"/>
    <w:rsid w:val="003D0F91"/>
    <w:rsid w:val="003D6E87"/>
    <w:rsid w:val="00401C52"/>
    <w:rsid w:val="004320CC"/>
    <w:rsid w:val="00446252"/>
    <w:rsid w:val="004473FF"/>
    <w:rsid w:val="004520B4"/>
    <w:rsid w:val="00474BF7"/>
    <w:rsid w:val="00474CD6"/>
    <w:rsid w:val="0048198E"/>
    <w:rsid w:val="004952A0"/>
    <w:rsid w:val="004B19C7"/>
    <w:rsid w:val="004B4EC7"/>
    <w:rsid w:val="004C0271"/>
    <w:rsid w:val="004F07CE"/>
    <w:rsid w:val="004F6B32"/>
    <w:rsid w:val="00525512"/>
    <w:rsid w:val="00526AD0"/>
    <w:rsid w:val="00532895"/>
    <w:rsid w:val="005549CA"/>
    <w:rsid w:val="00557C18"/>
    <w:rsid w:val="005A4D78"/>
    <w:rsid w:val="005B35F7"/>
    <w:rsid w:val="005C5776"/>
    <w:rsid w:val="005D0C7F"/>
    <w:rsid w:val="005D32BC"/>
    <w:rsid w:val="005E172F"/>
    <w:rsid w:val="005F3B48"/>
    <w:rsid w:val="00607E4E"/>
    <w:rsid w:val="00620547"/>
    <w:rsid w:val="00626292"/>
    <w:rsid w:val="0067079D"/>
    <w:rsid w:val="0069401F"/>
    <w:rsid w:val="006A78E6"/>
    <w:rsid w:val="006C49A2"/>
    <w:rsid w:val="006E29FC"/>
    <w:rsid w:val="00704E37"/>
    <w:rsid w:val="007050C2"/>
    <w:rsid w:val="007145D7"/>
    <w:rsid w:val="0072291D"/>
    <w:rsid w:val="00742E31"/>
    <w:rsid w:val="0074684B"/>
    <w:rsid w:val="007513EB"/>
    <w:rsid w:val="007730EF"/>
    <w:rsid w:val="00782E27"/>
    <w:rsid w:val="007854CE"/>
    <w:rsid w:val="007C5EB1"/>
    <w:rsid w:val="007D6923"/>
    <w:rsid w:val="00801FC5"/>
    <w:rsid w:val="00831530"/>
    <w:rsid w:val="008328EE"/>
    <w:rsid w:val="0084131A"/>
    <w:rsid w:val="0085569E"/>
    <w:rsid w:val="00862A0B"/>
    <w:rsid w:val="00866219"/>
    <w:rsid w:val="00873FF8"/>
    <w:rsid w:val="00875CA1"/>
    <w:rsid w:val="00887526"/>
    <w:rsid w:val="00890177"/>
    <w:rsid w:val="00892A99"/>
    <w:rsid w:val="008B0375"/>
    <w:rsid w:val="008C78D9"/>
    <w:rsid w:val="008F14B1"/>
    <w:rsid w:val="00913ED9"/>
    <w:rsid w:val="009174CA"/>
    <w:rsid w:val="009364B6"/>
    <w:rsid w:val="00946A1C"/>
    <w:rsid w:val="00950141"/>
    <w:rsid w:val="00951B13"/>
    <w:rsid w:val="00953A10"/>
    <w:rsid w:val="009546AE"/>
    <w:rsid w:val="009632C4"/>
    <w:rsid w:val="00963745"/>
    <w:rsid w:val="00965226"/>
    <w:rsid w:val="00966508"/>
    <w:rsid w:val="00971F7A"/>
    <w:rsid w:val="009A6CC1"/>
    <w:rsid w:val="009B7D8E"/>
    <w:rsid w:val="009E49A3"/>
    <w:rsid w:val="009F1D98"/>
    <w:rsid w:val="00A04FAA"/>
    <w:rsid w:val="00A14B6A"/>
    <w:rsid w:val="00A26D46"/>
    <w:rsid w:val="00A27544"/>
    <w:rsid w:val="00A44E1D"/>
    <w:rsid w:val="00A53F11"/>
    <w:rsid w:val="00A6199F"/>
    <w:rsid w:val="00A90425"/>
    <w:rsid w:val="00A95BFF"/>
    <w:rsid w:val="00AA7B21"/>
    <w:rsid w:val="00AE2193"/>
    <w:rsid w:val="00AF1B78"/>
    <w:rsid w:val="00AF3F2F"/>
    <w:rsid w:val="00B23F4F"/>
    <w:rsid w:val="00B24652"/>
    <w:rsid w:val="00B26036"/>
    <w:rsid w:val="00B3070F"/>
    <w:rsid w:val="00B34F8B"/>
    <w:rsid w:val="00B3725C"/>
    <w:rsid w:val="00B51826"/>
    <w:rsid w:val="00B76E51"/>
    <w:rsid w:val="00B8434C"/>
    <w:rsid w:val="00B874AB"/>
    <w:rsid w:val="00B96AF8"/>
    <w:rsid w:val="00BA4F8F"/>
    <w:rsid w:val="00BA53D0"/>
    <w:rsid w:val="00BB0BA6"/>
    <w:rsid w:val="00BB77BD"/>
    <w:rsid w:val="00BE1DFC"/>
    <w:rsid w:val="00BF68D8"/>
    <w:rsid w:val="00C07F98"/>
    <w:rsid w:val="00C359E3"/>
    <w:rsid w:val="00C51A8A"/>
    <w:rsid w:val="00C5397B"/>
    <w:rsid w:val="00C63D3E"/>
    <w:rsid w:val="00C65BAC"/>
    <w:rsid w:val="00CA378A"/>
    <w:rsid w:val="00CB50C1"/>
    <w:rsid w:val="00CC3FA2"/>
    <w:rsid w:val="00CE2B60"/>
    <w:rsid w:val="00CF3230"/>
    <w:rsid w:val="00CF75DD"/>
    <w:rsid w:val="00D012A7"/>
    <w:rsid w:val="00D22FE2"/>
    <w:rsid w:val="00D234FB"/>
    <w:rsid w:val="00D26A55"/>
    <w:rsid w:val="00D35472"/>
    <w:rsid w:val="00D41350"/>
    <w:rsid w:val="00D42874"/>
    <w:rsid w:val="00D55E3D"/>
    <w:rsid w:val="00D621D9"/>
    <w:rsid w:val="00D6411B"/>
    <w:rsid w:val="00D64D1C"/>
    <w:rsid w:val="00D778FF"/>
    <w:rsid w:val="00DB4119"/>
    <w:rsid w:val="00DB48F9"/>
    <w:rsid w:val="00DB4BA3"/>
    <w:rsid w:val="00DD39D6"/>
    <w:rsid w:val="00DF7648"/>
    <w:rsid w:val="00E01391"/>
    <w:rsid w:val="00E51663"/>
    <w:rsid w:val="00E66BF4"/>
    <w:rsid w:val="00E766CA"/>
    <w:rsid w:val="00E80E1F"/>
    <w:rsid w:val="00E859D3"/>
    <w:rsid w:val="00EB5543"/>
    <w:rsid w:val="00EC09D7"/>
    <w:rsid w:val="00ED4F76"/>
    <w:rsid w:val="00ED7BE7"/>
    <w:rsid w:val="00EE4755"/>
    <w:rsid w:val="00EF0C1B"/>
    <w:rsid w:val="00EF54B8"/>
    <w:rsid w:val="00EF7107"/>
    <w:rsid w:val="00F06128"/>
    <w:rsid w:val="00F1415A"/>
    <w:rsid w:val="00F276F2"/>
    <w:rsid w:val="00F43BA5"/>
    <w:rsid w:val="00F51040"/>
    <w:rsid w:val="00F6015F"/>
    <w:rsid w:val="00F6691A"/>
    <w:rsid w:val="00F80DED"/>
    <w:rsid w:val="00F84C94"/>
    <w:rsid w:val="00F90A44"/>
    <w:rsid w:val="00FB05AF"/>
    <w:rsid w:val="00FB6C92"/>
    <w:rsid w:val="00FC4CB4"/>
    <w:rsid w:val="00FE6C47"/>
    <w:rsid w:val="06504093"/>
    <w:rsid w:val="111B6E3B"/>
    <w:rsid w:val="14E02237"/>
    <w:rsid w:val="20020515"/>
    <w:rsid w:val="22C776A6"/>
    <w:rsid w:val="267E5AE8"/>
    <w:rsid w:val="2761663C"/>
    <w:rsid w:val="28892626"/>
    <w:rsid w:val="2AF37529"/>
    <w:rsid w:val="32625349"/>
    <w:rsid w:val="3A73419F"/>
    <w:rsid w:val="3F305DD6"/>
    <w:rsid w:val="43DC4C5A"/>
    <w:rsid w:val="4CB76086"/>
    <w:rsid w:val="5FDB2370"/>
    <w:rsid w:val="617E0927"/>
    <w:rsid w:val="66994D0D"/>
    <w:rsid w:val="6A553F22"/>
    <w:rsid w:val="76AC3AED"/>
    <w:rsid w:val="77196CA5"/>
    <w:rsid w:val="776C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qFormat/>
    <w:locked/>
    <w:uiPriority w:val="99"/>
    <w:rPr>
      <w:rFonts w:cs="Times New Roman"/>
      <w:sz w:val="2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MS User</Company>
  <Pages>2</Pages>
  <Words>130</Words>
  <Characters>741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2018-03-07T09:29:00Z</dcterms:created>
  <dc:creator>MS User</dc:creator>
  <cp:lastModifiedBy>Administrator</cp:lastModifiedBy>
  <cp:lastPrinted>2018-09-25T00:55:00Z</cp:lastPrinted>
  <dcterms:modified xsi:type="dcterms:W3CDTF">2022-07-28T01:40:17Z</dcterms:modified>
  <dc:title>德清县人才公寓租住申请表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