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1063"/>
        <w:gridCol w:w="1063"/>
        <w:gridCol w:w="1063"/>
        <w:gridCol w:w="927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41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  <w:t>各职能部门回复率和服务过程满意率统计表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416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日期：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4月6日00:00:00-4月12日23:59:59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过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程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天桥区停车管理办公室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84.93%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天桥区食品药品监管分局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83.56%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天桥区城管执法局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天桥区园林绿化管理局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天桥区市政工程管理局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天桥区物价局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天桥区环保局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天桥区人力资源社会保障局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95.83%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天桥区农业经济发展局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天桥区环卫管护服务中心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天桥区卫计局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天桥区房屋征收服务中心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天桥区残联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天桥区安全监管局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天桥区发展改革委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天桥区教育局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99.28%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天桥区市场监督管理局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98.51%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天桥区住房保障管理局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99.57%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94.23%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天桥区民政局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天桥区城乡建设委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88.24%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北湖片区指挥部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96.67%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济南新材料产业园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天桥区商务局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天桥区排水管理服务中心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天桥区文化局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天桥区行政审批服务中心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旧城改造指挥部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滨河新区指挥部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天桥区经济和信息化局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天桥区老龄办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天桥区委宣传部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天桥区司法局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各职能部门合计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zCs w:val="21"/>
              </w:rPr>
              <w:t>1241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zCs w:val="21"/>
              </w:rPr>
              <w:t>1200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96.7%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398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95.73%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F6B97"/>
    <w:rsid w:val="69FF6B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2018-04-24T07:52:00Z</dcterms:created>
  <dc:creator>hp</dc:creator>
  <cp:lastModifiedBy>hp</cp:lastModifiedBy>
  <dcterms:modified xsi:type="dcterms:W3CDTF">2018-04-24T07:52:34Z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