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4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  <w:gridCol w:w="1211"/>
        <w:gridCol w:w="1211"/>
        <w:gridCol w:w="1211"/>
        <w:gridCol w:w="1007"/>
        <w:gridCol w:w="1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84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仿宋" w:eastAsia="楷体_GB2312" w:cs="宋体"/>
                <w:b/>
                <w:bCs/>
                <w:kern w:val="0"/>
                <w:sz w:val="32"/>
                <w:szCs w:val="32"/>
              </w:rPr>
              <w:t>各街道办事处回复率和办理结果满意率统计表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44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日期：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4月6日00:00:00-4月12日23:59:59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30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量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按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期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量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按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期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率</w:t>
            </w:r>
          </w:p>
        </w:tc>
        <w:tc>
          <w:tcPr>
            <w:tcW w:w="100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访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理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结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果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满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天桥桑梓店街道办事处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88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88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天桥北村街道办事处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61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61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天桥堤口路街道办事处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58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58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天桥无影山街道办事处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天桥南村街道办事处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天桥北坦街道办事处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31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31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天桥泺口街道办事处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257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257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87.5%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天桥大桥街道办事处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174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174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86.96%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天桥宝华街道办事处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96.67%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天桥官扎营街道办事处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天桥制锦市街道办事处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62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61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98.39%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天桥东街街道办事处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天桥纬北路街道办事处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111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111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天桥北园街道办事处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354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354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77.03%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天桥药山街道办事处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228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228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76.92%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各办事处合计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1590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1588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99.87%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291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85.57%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总合计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2831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2788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98.48%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689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90.86%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7450C"/>
    <w:rsid w:val="1437450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2018-04-24T07:54:00Z</dcterms:created>
  <dc:creator>hp</dc:creator>
  <cp:lastModifiedBy>hp</cp:lastModifiedBy>
  <dcterms:modified xsi:type="dcterms:W3CDTF">2018-04-24T07:54:16Z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